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38C6" w14:textId="2DD78FF6" w:rsidR="00E43206" w:rsidRDefault="00E43206" w:rsidP="00C307A1">
      <w:pPr>
        <w:spacing w:after="0" w:line="240" w:lineRule="auto"/>
        <w:ind w:left="567"/>
        <w:jc w:val="center"/>
        <w:rPr>
          <w:rFonts w:ascii="Aptos Black" w:hAnsi="Aptos Black"/>
          <w:b/>
          <w:bCs/>
        </w:rPr>
      </w:pPr>
      <w:r w:rsidRPr="00BF3113">
        <w:rPr>
          <w:noProof/>
        </w:rPr>
        <w:drawing>
          <wp:anchor distT="0" distB="0" distL="114300" distR="114300" simplePos="0" relativeHeight="251659264" behindDoc="0" locked="0" layoutInCell="1" allowOverlap="1" wp14:anchorId="1E6504AC" wp14:editId="2B9F1C25">
            <wp:simplePos x="0" y="0"/>
            <wp:positionH relativeFrom="column">
              <wp:posOffset>751840</wp:posOffset>
            </wp:positionH>
            <wp:positionV relativeFrom="paragraph">
              <wp:posOffset>512</wp:posOffset>
            </wp:positionV>
            <wp:extent cx="4968240" cy="526415"/>
            <wp:effectExtent l="0" t="0" r="3810" b="0"/>
            <wp:wrapThrough wrapText="bothSides">
              <wp:wrapPolygon edited="0">
                <wp:start x="0" y="2345"/>
                <wp:lineTo x="83" y="16415"/>
                <wp:lineTo x="166" y="18760"/>
                <wp:lineTo x="21534" y="18760"/>
                <wp:lineTo x="21534" y="5472"/>
                <wp:lineTo x="21451" y="2345"/>
                <wp:lineTo x="0" y="2345"/>
              </wp:wrapPolygon>
            </wp:wrapThrough>
            <wp:docPr id="1285247237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9D6636DA-5BA3-BF46-E642-8C9344CB5D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9D6636DA-5BA3-BF46-E642-8C9344CB5D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4715E" w14:textId="04225FE5" w:rsidR="002A03B5" w:rsidRDefault="00E25330" w:rsidP="00C307A1">
      <w:pPr>
        <w:spacing w:after="0" w:line="240" w:lineRule="auto"/>
        <w:ind w:left="567"/>
        <w:jc w:val="center"/>
        <w:rPr>
          <w:rFonts w:ascii="Aptos Black" w:hAnsi="Aptos Black"/>
          <w:b/>
          <w:bCs/>
        </w:rPr>
      </w:pPr>
      <w:r w:rsidRPr="002A03B5">
        <w:rPr>
          <w:rFonts w:ascii="Aptos Black" w:hAnsi="Aptos Black"/>
          <w:b/>
          <w:bCs/>
        </w:rPr>
        <w:t>APPEL A MANIFESTATION D’INTERET</w:t>
      </w:r>
      <w:r w:rsidR="00C307A1">
        <w:rPr>
          <w:rFonts w:ascii="Aptos Black" w:hAnsi="Aptos Black"/>
          <w:b/>
          <w:bCs/>
        </w:rPr>
        <w:t xml:space="preserve"> </w:t>
      </w:r>
      <w:r w:rsidR="00A968BC">
        <w:rPr>
          <w:rFonts w:ascii="Aptos Black" w:hAnsi="Aptos Black"/>
          <w:b/>
          <w:bCs/>
        </w:rPr>
        <w:t>(AMI)</w:t>
      </w:r>
    </w:p>
    <w:p w14:paraId="00CF7AD3" w14:textId="7EFCF268" w:rsidR="00C307A1" w:rsidRDefault="00C307A1" w:rsidP="00C307A1">
      <w:pPr>
        <w:spacing w:after="0" w:line="240" w:lineRule="auto"/>
        <w:ind w:left="567"/>
        <w:jc w:val="center"/>
        <w:rPr>
          <w:rFonts w:ascii="Aptos Black" w:hAnsi="Aptos Black"/>
          <w:b/>
          <w:bCs/>
        </w:rPr>
      </w:pPr>
      <w:r>
        <w:rPr>
          <w:rFonts w:ascii="Aptos Black" w:hAnsi="Aptos Black"/>
          <w:b/>
          <w:bCs/>
        </w:rPr>
        <w:t>Accompagnement individualisé de la restauration collective</w:t>
      </w:r>
    </w:p>
    <w:p w14:paraId="31D1B0EC" w14:textId="77777777" w:rsidR="00C307A1" w:rsidRDefault="00C307A1" w:rsidP="00C307A1">
      <w:pPr>
        <w:spacing w:after="0" w:line="240" w:lineRule="auto"/>
        <w:ind w:left="567"/>
        <w:jc w:val="center"/>
        <w:rPr>
          <w:rFonts w:ascii="Aptos Black" w:hAnsi="Aptos Black"/>
          <w:b/>
          <w:bCs/>
        </w:rPr>
      </w:pPr>
    </w:p>
    <w:p w14:paraId="1F253B05" w14:textId="548D5CE5" w:rsidR="00C77A7C" w:rsidRPr="00E43206" w:rsidRDefault="00E25330" w:rsidP="00C307A1">
      <w:pPr>
        <w:spacing w:after="0" w:line="240" w:lineRule="auto"/>
        <w:ind w:left="567"/>
        <w:jc w:val="center"/>
        <w:rPr>
          <w:rFonts w:ascii="Aptos Black" w:hAnsi="Aptos Black"/>
          <w:b/>
          <w:bCs/>
          <w:color w:val="007BB8"/>
          <w:sz w:val="24"/>
          <w:szCs w:val="24"/>
        </w:rPr>
      </w:pPr>
      <w:r w:rsidRPr="00E43206">
        <w:rPr>
          <w:rFonts w:ascii="Aptos Black" w:hAnsi="Aptos Black"/>
          <w:b/>
          <w:bCs/>
          <w:color w:val="007BB8"/>
          <w:sz w:val="24"/>
          <w:szCs w:val="24"/>
        </w:rPr>
        <w:t xml:space="preserve">DOSSIER DE </w:t>
      </w:r>
      <w:r w:rsidR="00E43206" w:rsidRPr="00E43206">
        <w:rPr>
          <w:rFonts w:ascii="Aptos Black" w:hAnsi="Aptos Black"/>
          <w:b/>
          <w:bCs/>
          <w:color w:val="007BB8"/>
          <w:sz w:val="24"/>
          <w:szCs w:val="24"/>
        </w:rPr>
        <w:t>CANDIDATURE</w:t>
      </w:r>
    </w:p>
    <w:p w14:paraId="14B958CF" w14:textId="43207DCD" w:rsidR="002A03B5" w:rsidRDefault="002A03B5" w:rsidP="00C307A1">
      <w:pPr>
        <w:spacing w:after="0" w:line="240" w:lineRule="auto"/>
        <w:ind w:left="567"/>
        <w:jc w:val="center"/>
        <w:rPr>
          <w:rFonts w:ascii="Aptos Black" w:hAnsi="Aptos Black"/>
          <w:b/>
          <w:bCs/>
        </w:rPr>
      </w:pPr>
    </w:p>
    <w:p w14:paraId="4C81BF6D" w14:textId="063DFBBE" w:rsidR="002A03B5" w:rsidRPr="00EC3BAC" w:rsidRDefault="00C307A1" w:rsidP="00C307A1">
      <w:pPr>
        <w:shd w:val="clear" w:color="auto" w:fill="86C2FF"/>
        <w:spacing w:after="0"/>
        <w:rPr>
          <w:b/>
          <w:bCs/>
          <w:color w:val="002060"/>
        </w:rPr>
      </w:pPr>
      <w:r>
        <w:rPr>
          <w:b/>
          <w:bCs/>
          <w:color w:val="002060"/>
        </w:rPr>
        <w:t>1/ Organisme</w:t>
      </w:r>
      <w:r w:rsidR="002A03B5" w:rsidRPr="00EC3BAC">
        <w:rPr>
          <w:b/>
          <w:bCs/>
          <w:color w:val="002060"/>
        </w:rPr>
        <w:t> </w:t>
      </w:r>
      <w:r>
        <w:rPr>
          <w:b/>
          <w:bCs/>
          <w:color w:val="002060"/>
        </w:rPr>
        <w:t xml:space="preserve">et son restaurant </w:t>
      </w:r>
    </w:p>
    <w:p w14:paraId="2E9504D7" w14:textId="10993ED4" w:rsidR="00C307A1" w:rsidRPr="00C307A1" w:rsidRDefault="00C307A1" w:rsidP="00C307A1">
      <w:pPr>
        <w:tabs>
          <w:tab w:val="right" w:leader="dot" w:pos="9639"/>
        </w:tabs>
        <w:spacing w:before="120" w:after="0" w:line="240" w:lineRule="auto"/>
      </w:pPr>
      <w:r w:rsidRPr="00C307A1">
        <w:rPr>
          <w:u w:val="single"/>
        </w:rPr>
        <w:t>Nom de</w:t>
      </w:r>
      <w:r>
        <w:rPr>
          <w:u w:val="single"/>
        </w:rPr>
        <w:t xml:space="preserve"> l’organisme </w:t>
      </w:r>
      <w:r>
        <w:t xml:space="preserve">: </w:t>
      </w:r>
      <w:r>
        <w:tab/>
      </w:r>
    </w:p>
    <w:p w14:paraId="206CBAC5" w14:textId="03C6FB93" w:rsidR="002A03B5" w:rsidRDefault="002A03B5" w:rsidP="00E43206">
      <w:pPr>
        <w:tabs>
          <w:tab w:val="right" w:leader="dot" w:pos="9639"/>
        </w:tabs>
        <w:spacing w:before="240" w:after="0" w:line="240" w:lineRule="auto"/>
      </w:pPr>
      <w:r w:rsidRPr="00C307A1">
        <w:rPr>
          <w:u w:val="single"/>
        </w:rPr>
        <w:t>Représentant léga</w:t>
      </w:r>
      <w:r w:rsidR="00C307A1">
        <w:rPr>
          <w:u w:val="single"/>
        </w:rPr>
        <w:t>l</w:t>
      </w:r>
      <w:r w:rsidR="00C307A1">
        <w:t> :</w:t>
      </w:r>
      <w:r w:rsidR="00C307A1">
        <w:tab/>
      </w:r>
    </w:p>
    <w:p w14:paraId="58A70105" w14:textId="42F202E6" w:rsidR="00EC3BAC" w:rsidRDefault="002A03B5" w:rsidP="00E43206">
      <w:pPr>
        <w:spacing w:before="240" w:after="0" w:line="240" w:lineRule="auto"/>
      </w:pPr>
      <w:r w:rsidRPr="00C307A1">
        <w:rPr>
          <w:u w:val="single"/>
        </w:rPr>
        <w:t>Type de structure</w:t>
      </w:r>
      <w:r w:rsidR="00C307A1">
        <w:t> </w:t>
      </w:r>
      <w:r>
        <w:t>:   publi</w:t>
      </w:r>
      <w:r w:rsidR="00EC3BAC">
        <w:t>que</w:t>
      </w:r>
      <w:r>
        <w:t xml:space="preserve"> / privé</w:t>
      </w:r>
      <w:r w:rsidR="00EC3BAC">
        <w:t>e</w:t>
      </w:r>
      <w:r w:rsidR="00EC3BAC" w:rsidRPr="00EC3BAC">
        <w:t xml:space="preserve"> </w:t>
      </w:r>
    </w:p>
    <w:p w14:paraId="2F780EEE" w14:textId="63635529" w:rsidR="00EC3BAC" w:rsidRDefault="00EC3BAC" w:rsidP="00E43206">
      <w:pPr>
        <w:tabs>
          <w:tab w:val="right" w:leader="dot" w:pos="9639"/>
        </w:tabs>
        <w:spacing w:before="240" w:after="0" w:line="240" w:lineRule="auto"/>
      </w:pPr>
      <w:r w:rsidRPr="00C307A1">
        <w:rPr>
          <w:u w:val="single"/>
        </w:rPr>
        <w:t>Nom du</w:t>
      </w:r>
      <w:r w:rsidR="0020695D">
        <w:rPr>
          <w:u w:val="single"/>
        </w:rPr>
        <w:t>(des)</w:t>
      </w:r>
      <w:r w:rsidRPr="00C307A1">
        <w:rPr>
          <w:u w:val="single"/>
        </w:rPr>
        <w:t xml:space="preserve"> restaurant</w:t>
      </w:r>
      <w:r w:rsidR="0020695D">
        <w:rPr>
          <w:u w:val="single"/>
        </w:rPr>
        <w:t>(s)</w:t>
      </w:r>
      <w:r w:rsidRPr="00C307A1">
        <w:rPr>
          <w:u w:val="single"/>
        </w:rPr>
        <w:t xml:space="preserve"> concerné</w:t>
      </w:r>
      <w:r w:rsidR="0020695D">
        <w:rPr>
          <w:u w:val="single"/>
        </w:rPr>
        <w:t>(s)</w:t>
      </w:r>
      <w:r w:rsidR="00C307A1">
        <w:t> </w:t>
      </w:r>
      <w:r w:rsidR="0020695D">
        <w:t xml:space="preserve">= </w:t>
      </w:r>
      <w:r w:rsidR="00C307A1">
        <w:tab/>
      </w:r>
    </w:p>
    <w:p w14:paraId="1BE28319" w14:textId="1F0767DC" w:rsidR="00EC3BAC" w:rsidRPr="00C307A1" w:rsidRDefault="00C307A1" w:rsidP="00C307A1">
      <w:pPr>
        <w:spacing w:before="120" w:after="0" w:line="240" w:lineRule="auto"/>
        <w:rPr>
          <w:u w:val="single"/>
        </w:rPr>
      </w:pPr>
      <w:r>
        <w:rPr>
          <w:u w:val="single"/>
        </w:rPr>
        <w:t>Catégorie</w:t>
      </w:r>
      <w:r w:rsidR="008A2842">
        <w:rPr>
          <w:u w:val="single"/>
        </w:rPr>
        <w:t>(s)</w:t>
      </w:r>
      <w:r>
        <w:rPr>
          <w:u w:val="single"/>
        </w:rPr>
        <w:t xml:space="preserve"> de restaurant</w:t>
      </w:r>
      <w:r w:rsidR="00EC3BAC" w:rsidRPr="00C307A1">
        <w:rPr>
          <w:u w:val="single"/>
        </w:rPr>
        <w:t xml:space="preserve"> </w:t>
      </w:r>
    </w:p>
    <w:p w14:paraId="44852E41" w14:textId="77777777" w:rsidR="00C307A1" w:rsidRDefault="00C307A1" w:rsidP="00C307A1">
      <w:pPr>
        <w:pStyle w:val="Paragraphedeliste"/>
        <w:numPr>
          <w:ilvl w:val="0"/>
          <w:numId w:val="1"/>
        </w:numPr>
        <w:spacing w:after="0"/>
        <w:sectPr w:rsidR="00C307A1" w:rsidSect="00950FB8">
          <w:headerReference w:type="default" r:id="rId8"/>
          <w:footerReference w:type="default" r:id="rId9"/>
          <w:pgSz w:w="11906" w:h="16838" w:code="9"/>
          <w:pgMar w:top="1418" w:right="1134" w:bottom="567" w:left="993" w:header="397" w:footer="669" w:gutter="0"/>
          <w:cols w:space="708"/>
          <w:docGrid w:linePitch="360"/>
        </w:sectPr>
      </w:pPr>
    </w:p>
    <w:p w14:paraId="2E7D5F4E" w14:textId="3B6A526D" w:rsidR="002A03B5" w:rsidRDefault="002A03B5" w:rsidP="00C307A1">
      <w:pPr>
        <w:pStyle w:val="Paragraphedeliste"/>
        <w:numPr>
          <w:ilvl w:val="0"/>
          <w:numId w:val="1"/>
        </w:numPr>
        <w:spacing w:after="0"/>
      </w:pPr>
      <w:r>
        <w:t>Petite enfance (crèche, multi-accueil, ...)</w:t>
      </w:r>
    </w:p>
    <w:p w14:paraId="7E038CC0" w14:textId="5074E75B" w:rsidR="008A2842" w:rsidRDefault="008A2842" w:rsidP="00C307A1">
      <w:pPr>
        <w:pStyle w:val="Paragraphedeliste"/>
        <w:numPr>
          <w:ilvl w:val="0"/>
          <w:numId w:val="1"/>
        </w:numPr>
        <w:spacing w:after="0"/>
      </w:pPr>
      <w:r>
        <w:t>Enseignement (maternel</w:t>
      </w:r>
      <w:r w:rsidR="00E913EA">
        <w:t>le et/ou primaire)</w:t>
      </w:r>
    </w:p>
    <w:p w14:paraId="3933301F" w14:textId="65786E22" w:rsidR="00C307A1" w:rsidRDefault="00C307A1" w:rsidP="00C307A1">
      <w:pPr>
        <w:pStyle w:val="Paragraphedeliste"/>
        <w:numPr>
          <w:ilvl w:val="0"/>
          <w:numId w:val="1"/>
        </w:numPr>
        <w:spacing w:after="0"/>
      </w:pPr>
      <w:r>
        <w:t>Organisme du médico-social</w:t>
      </w:r>
    </w:p>
    <w:p w14:paraId="4FB2684C" w14:textId="752A4D4F" w:rsidR="00C307A1" w:rsidRDefault="00C307A1" w:rsidP="00C307A1">
      <w:pPr>
        <w:pStyle w:val="Paragraphedeliste"/>
        <w:numPr>
          <w:ilvl w:val="0"/>
          <w:numId w:val="1"/>
        </w:numPr>
        <w:spacing w:after="0"/>
      </w:pPr>
      <w:r>
        <w:t>Jeunesse (centre de loisirs, ...)</w:t>
      </w:r>
    </w:p>
    <w:p w14:paraId="6E5605D2" w14:textId="77777777" w:rsidR="00C307A1" w:rsidRDefault="00C307A1" w:rsidP="00C307A1">
      <w:pPr>
        <w:pStyle w:val="Paragraphedeliste"/>
        <w:numPr>
          <w:ilvl w:val="0"/>
          <w:numId w:val="1"/>
        </w:numPr>
        <w:spacing w:after="0"/>
      </w:pPr>
      <w:r>
        <w:t>Enseignement secondaire</w:t>
      </w:r>
    </w:p>
    <w:p w14:paraId="7F071D3F" w14:textId="580AD8F2" w:rsidR="00EC3BAC" w:rsidRDefault="002A03B5" w:rsidP="00C307A1">
      <w:pPr>
        <w:pStyle w:val="Paragraphedeliste"/>
        <w:numPr>
          <w:ilvl w:val="0"/>
          <w:numId w:val="1"/>
        </w:numPr>
        <w:spacing w:after="0"/>
      </w:pPr>
      <w:r>
        <w:t>Restaurant d’entreprise</w:t>
      </w:r>
      <w:r w:rsidR="00EC3BAC" w:rsidRPr="00EC3BAC">
        <w:t xml:space="preserve"> </w:t>
      </w:r>
    </w:p>
    <w:p w14:paraId="444C40CA" w14:textId="77777777" w:rsidR="00C307A1" w:rsidRDefault="00C307A1" w:rsidP="00C307A1">
      <w:pPr>
        <w:spacing w:after="0"/>
        <w:sectPr w:rsidR="00C307A1" w:rsidSect="00C307A1">
          <w:type w:val="continuous"/>
          <w:pgSz w:w="11906" w:h="16838" w:code="9"/>
          <w:pgMar w:top="1843" w:right="1134" w:bottom="567" w:left="993" w:header="397" w:footer="669" w:gutter="0"/>
          <w:cols w:num="2" w:space="708"/>
          <w:docGrid w:linePitch="360"/>
        </w:sectPr>
      </w:pPr>
    </w:p>
    <w:p w14:paraId="17AC9A51" w14:textId="1307FED6" w:rsidR="00C307A1" w:rsidRDefault="00C307A1" w:rsidP="0020695D">
      <w:pPr>
        <w:spacing w:before="120" w:after="0"/>
      </w:pPr>
      <w:r w:rsidRPr="00C307A1">
        <w:rPr>
          <w:u w:val="single"/>
        </w:rPr>
        <w:t>Type de public</w:t>
      </w:r>
      <w:r w:rsidR="0020695D">
        <w:rPr>
          <w:u w:val="single"/>
        </w:rPr>
        <w:t xml:space="preserve"> et nombre de couverts</w:t>
      </w:r>
      <w:r>
        <w:t> :</w:t>
      </w:r>
    </w:p>
    <w:p w14:paraId="1D2D22D0" w14:textId="5FDD9C21" w:rsidR="00E43206" w:rsidRPr="00E43206" w:rsidRDefault="00E43206" w:rsidP="00C307A1">
      <w:pPr>
        <w:spacing w:after="0"/>
        <w:rPr>
          <w:i/>
          <w:iCs/>
        </w:rPr>
      </w:pPr>
      <w:r w:rsidRPr="00E43206">
        <w:rPr>
          <w:i/>
          <w:iCs/>
        </w:rPr>
        <w:t>Préciser le public (âge, particularités – sensibilité) </w:t>
      </w:r>
      <w:r w:rsidR="0020695D">
        <w:rPr>
          <w:i/>
          <w:iCs/>
        </w:rPr>
        <w:t xml:space="preserve">avec le nombre de couverts </w:t>
      </w:r>
      <w:r w:rsidRPr="00E43206">
        <w:rPr>
          <w:i/>
          <w:iCs/>
        </w:rPr>
        <w:t>:</w:t>
      </w:r>
    </w:p>
    <w:p w14:paraId="20F3BCC0" w14:textId="49BECE7B" w:rsidR="00E43206" w:rsidRDefault="00E43206" w:rsidP="00E43206">
      <w:pPr>
        <w:tabs>
          <w:tab w:val="right" w:leader="dot" w:pos="9639"/>
        </w:tabs>
        <w:spacing w:after="0"/>
      </w:pPr>
      <w:r>
        <w:tab/>
      </w:r>
    </w:p>
    <w:p w14:paraId="124FFE21" w14:textId="21D4F20F" w:rsidR="00E43206" w:rsidRDefault="00E43206" w:rsidP="00E43206">
      <w:pPr>
        <w:tabs>
          <w:tab w:val="right" w:leader="dot" w:pos="9639"/>
        </w:tabs>
        <w:spacing w:after="0"/>
      </w:pPr>
      <w:r>
        <w:tab/>
      </w:r>
    </w:p>
    <w:p w14:paraId="00AD6402" w14:textId="22496A4E" w:rsidR="0020695D" w:rsidRDefault="0020695D" w:rsidP="00E43206">
      <w:pPr>
        <w:spacing w:before="240" w:after="0"/>
      </w:pPr>
      <w:r>
        <w:rPr>
          <w:u w:val="single"/>
        </w:rPr>
        <w:t>Site Web Ma Cantine</w:t>
      </w:r>
      <w:r>
        <w:rPr>
          <w:rFonts w:cs="Calibri"/>
          <w:u w:val="single"/>
        </w:rPr>
        <w:t>®</w:t>
      </w:r>
      <w:r>
        <w:rPr>
          <w:u w:val="single"/>
        </w:rPr>
        <w:t> </w:t>
      </w:r>
      <w:r w:rsidRPr="0020695D">
        <w:t xml:space="preserve">:     </w:t>
      </w:r>
      <w:r w:rsidRPr="0020695D">
        <w:sym w:font="Wingdings" w:char="F06F"/>
      </w:r>
      <w:r>
        <w:t xml:space="preserve"> Inscrit     </w:t>
      </w:r>
      <w:r w:rsidRPr="0020695D">
        <w:sym w:font="Wingdings" w:char="F06F"/>
      </w:r>
      <w:r>
        <w:t xml:space="preserve"> en cours   </w:t>
      </w:r>
      <w:r w:rsidRPr="0020695D">
        <w:sym w:font="Wingdings" w:char="F06F"/>
      </w:r>
      <w:r>
        <w:t xml:space="preserve"> pas encore inscrit </w:t>
      </w:r>
    </w:p>
    <w:p w14:paraId="7018FB6B" w14:textId="01760AA3" w:rsidR="0020695D" w:rsidRPr="0020695D" w:rsidRDefault="0020695D" w:rsidP="0020695D">
      <w:pPr>
        <w:spacing w:after="0"/>
        <w:ind w:left="709" w:firstLine="709"/>
      </w:pPr>
      <w:r>
        <w:t xml:space="preserve">  Année de la dernière télédéclaration : ............... </w:t>
      </w:r>
      <w:r w:rsidRPr="0020695D">
        <w:rPr>
          <w:u w:val="single"/>
        </w:rPr>
        <w:t>ou</w:t>
      </w:r>
      <w:r>
        <w:t xml:space="preserve"> </w:t>
      </w:r>
      <w:r w:rsidRPr="0020695D">
        <w:sym w:font="Wingdings" w:char="F06F"/>
      </w:r>
      <w:r>
        <w:t xml:space="preserve"> pas encore de télédéclaration faite</w:t>
      </w:r>
    </w:p>
    <w:p w14:paraId="391364EE" w14:textId="635C89A2" w:rsidR="00EC3BAC" w:rsidRDefault="00EC3BAC" w:rsidP="00E43206">
      <w:pPr>
        <w:spacing w:before="240" w:after="0"/>
      </w:pPr>
      <w:r w:rsidRPr="00C307A1">
        <w:rPr>
          <w:u w:val="single"/>
        </w:rPr>
        <w:t>Modalités de gestion</w:t>
      </w:r>
      <w:r w:rsidR="00E43206">
        <w:rPr>
          <w:u w:val="single"/>
        </w:rPr>
        <w:t xml:space="preserve"> du restaurant</w:t>
      </w:r>
      <w:r>
        <w:t> :</w:t>
      </w:r>
    </w:p>
    <w:p w14:paraId="365375DF" w14:textId="3E03A1B0" w:rsidR="002A03B5" w:rsidRDefault="00EC3BAC" w:rsidP="00E43206">
      <w:pPr>
        <w:pStyle w:val="Paragraphedeliste"/>
        <w:numPr>
          <w:ilvl w:val="0"/>
          <w:numId w:val="1"/>
        </w:numPr>
        <w:spacing w:before="80" w:after="0"/>
        <w:ind w:left="714" w:hanging="357"/>
        <w:contextualSpacing w:val="0"/>
      </w:pPr>
      <w:r>
        <w:t>Gestion directe (</w:t>
      </w:r>
      <w:r w:rsidR="00E43206">
        <w:t xml:space="preserve">repas cuisiné </w:t>
      </w:r>
      <w:r>
        <w:t>sur place)</w:t>
      </w:r>
    </w:p>
    <w:p w14:paraId="47D62AA1" w14:textId="1D1D432C" w:rsidR="00E43206" w:rsidRDefault="00E43206" w:rsidP="00E43206">
      <w:pPr>
        <w:pStyle w:val="Paragraphedeliste"/>
        <w:numPr>
          <w:ilvl w:val="1"/>
          <w:numId w:val="1"/>
        </w:numPr>
        <w:spacing w:after="0"/>
      </w:pPr>
      <w:r>
        <w:t>Achats gérés en direct</w:t>
      </w:r>
    </w:p>
    <w:p w14:paraId="4176FD41" w14:textId="2F5863E8" w:rsidR="00E43206" w:rsidRDefault="00E43206" w:rsidP="00E43206">
      <w:pPr>
        <w:pStyle w:val="Paragraphedeliste"/>
        <w:numPr>
          <w:ilvl w:val="1"/>
          <w:numId w:val="1"/>
        </w:numPr>
        <w:spacing w:after="0"/>
      </w:pPr>
      <w:r>
        <w:t>Achats confiés à un prestataire, si oui lequel : .........................................................................</w:t>
      </w:r>
    </w:p>
    <w:p w14:paraId="56140099" w14:textId="537F3EE8" w:rsidR="00EC3BAC" w:rsidRDefault="00EC3BAC" w:rsidP="00E43206">
      <w:pPr>
        <w:pStyle w:val="Paragraphedeliste"/>
        <w:numPr>
          <w:ilvl w:val="0"/>
          <w:numId w:val="1"/>
        </w:numPr>
        <w:spacing w:before="80" w:after="0"/>
        <w:ind w:left="714" w:hanging="357"/>
        <w:contextualSpacing w:val="0"/>
      </w:pPr>
      <w:r>
        <w:t>Gestion concédée à une entreprise de restauration</w:t>
      </w:r>
      <w:r w:rsidR="00E43206">
        <w:t>, laquelle : ............................................................</w:t>
      </w:r>
    </w:p>
    <w:p w14:paraId="05837C9C" w14:textId="7C53CAA7" w:rsidR="00EC3BAC" w:rsidRDefault="00EC3BAC" w:rsidP="00C307A1">
      <w:pPr>
        <w:pStyle w:val="Paragraphedeliste"/>
        <w:numPr>
          <w:ilvl w:val="1"/>
          <w:numId w:val="1"/>
        </w:numPr>
        <w:spacing w:after="0"/>
      </w:pPr>
      <w:r>
        <w:t>Liaison chaude</w:t>
      </w:r>
    </w:p>
    <w:p w14:paraId="4B0D98EF" w14:textId="4EA35BAC" w:rsidR="00EC3BAC" w:rsidRDefault="00EC3BAC" w:rsidP="00E43206">
      <w:pPr>
        <w:pStyle w:val="Paragraphedeliste"/>
        <w:numPr>
          <w:ilvl w:val="1"/>
          <w:numId w:val="1"/>
        </w:numPr>
        <w:spacing w:after="240"/>
        <w:ind w:left="1434" w:hanging="357"/>
        <w:contextualSpacing w:val="0"/>
      </w:pPr>
      <w:r>
        <w:t>Liaison froide</w:t>
      </w:r>
    </w:p>
    <w:p w14:paraId="74A88E69" w14:textId="539D2132" w:rsidR="00EC3BAC" w:rsidRPr="00EC3BAC" w:rsidRDefault="00EC3BAC" w:rsidP="00E43206">
      <w:pPr>
        <w:shd w:val="clear" w:color="auto" w:fill="86C2FF"/>
        <w:spacing w:after="120"/>
        <w:rPr>
          <w:b/>
          <w:bCs/>
          <w:color w:val="002060"/>
        </w:rPr>
      </w:pPr>
      <w:r w:rsidRPr="00EC3BAC">
        <w:rPr>
          <w:b/>
          <w:bCs/>
          <w:color w:val="002060"/>
        </w:rPr>
        <w:t xml:space="preserve">Equipe projet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843"/>
        <w:gridCol w:w="2828"/>
      </w:tblGrid>
      <w:tr w:rsidR="00EC3BAC" w14:paraId="5FCB8615" w14:textId="77777777" w:rsidTr="00E43206">
        <w:trPr>
          <w:trHeight w:val="297"/>
        </w:trPr>
        <w:tc>
          <w:tcPr>
            <w:tcW w:w="2689" w:type="dxa"/>
          </w:tcPr>
          <w:p w14:paraId="6EF8C784" w14:textId="40BB6E24" w:rsidR="00EC3BAC" w:rsidRPr="00EC3BAC" w:rsidRDefault="00EC3BAC" w:rsidP="00C307A1">
            <w:pPr>
              <w:spacing w:after="0" w:line="240" w:lineRule="auto"/>
              <w:rPr>
                <w:b/>
                <w:bCs/>
              </w:rPr>
            </w:pPr>
            <w:r w:rsidRPr="00EC3BAC">
              <w:rPr>
                <w:b/>
                <w:bCs/>
              </w:rPr>
              <w:t>NOM Prénom</w:t>
            </w:r>
          </w:p>
        </w:tc>
        <w:tc>
          <w:tcPr>
            <w:tcW w:w="2409" w:type="dxa"/>
          </w:tcPr>
          <w:p w14:paraId="590B1374" w14:textId="2202AF99" w:rsidR="00EC3BAC" w:rsidRPr="00EC3BAC" w:rsidRDefault="00EC3BAC" w:rsidP="00E43206">
            <w:pPr>
              <w:spacing w:after="0" w:line="240" w:lineRule="auto"/>
              <w:jc w:val="center"/>
              <w:rPr>
                <w:b/>
                <w:bCs/>
              </w:rPr>
            </w:pPr>
            <w:r w:rsidRPr="00EC3BAC">
              <w:rPr>
                <w:b/>
                <w:bCs/>
              </w:rPr>
              <w:t>Qualité</w:t>
            </w:r>
          </w:p>
        </w:tc>
        <w:tc>
          <w:tcPr>
            <w:tcW w:w="1843" w:type="dxa"/>
          </w:tcPr>
          <w:p w14:paraId="18F636C3" w14:textId="77D1E379" w:rsidR="00EC3BAC" w:rsidRPr="00EC3BAC" w:rsidRDefault="00EC3BAC" w:rsidP="00E43206">
            <w:pPr>
              <w:spacing w:after="0" w:line="240" w:lineRule="auto"/>
              <w:jc w:val="center"/>
              <w:rPr>
                <w:b/>
                <w:bCs/>
              </w:rPr>
            </w:pPr>
            <w:r w:rsidRPr="00EC3BAC">
              <w:rPr>
                <w:b/>
                <w:bCs/>
              </w:rPr>
              <w:t>Tél</w:t>
            </w:r>
          </w:p>
        </w:tc>
        <w:tc>
          <w:tcPr>
            <w:tcW w:w="2828" w:type="dxa"/>
          </w:tcPr>
          <w:p w14:paraId="389FA6B7" w14:textId="65259C28" w:rsidR="00EC3BAC" w:rsidRPr="00EC3BAC" w:rsidRDefault="00EC3BAC" w:rsidP="00E43206">
            <w:pPr>
              <w:spacing w:after="0" w:line="240" w:lineRule="auto"/>
              <w:jc w:val="center"/>
              <w:rPr>
                <w:b/>
                <w:bCs/>
              </w:rPr>
            </w:pPr>
            <w:r w:rsidRPr="00EC3BAC">
              <w:rPr>
                <w:b/>
                <w:bCs/>
              </w:rPr>
              <w:t>Mail</w:t>
            </w:r>
          </w:p>
        </w:tc>
      </w:tr>
      <w:tr w:rsidR="00EC3BAC" w14:paraId="7396D4B1" w14:textId="77777777" w:rsidTr="00E43206">
        <w:trPr>
          <w:trHeight w:val="535"/>
        </w:trPr>
        <w:tc>
          <w:tcPr>
            <w:tcW w:w="2689" w:type="dxa"/>
          </w:tcPr>
          <w:p w14:paraId="1DE3B809" w14:textId="2DB17366" w:rsidR="00880E98" w:rsidRDefault="00880E98" w:rsidP="00880E98">
            <w:pPr>
              <w:spacing w:after="0"/>
            </w:pPr>
          </w:p>
        </w:tc>
        <w:tc>
          <w:tcPr>
            <w:tcW w:w="2409" w:type="dxa"/>
          </w:tcPr>
          <w:p w14:paraId="4417F408" w14:textId="77777777" w:rsidR="00EC3BAC" w:rsidRDefault="00EC3BAC" w:rsidP="00C307A1">
            <w:pPr>
              <w:spacing w:after="0"/>
            </w:pPr>
          </w:p>
        </w:tc>
        <w:tc>
          <w:tcPr>
            <w:tcW w:w="1843" w:type="dxa"/>
          </w:tcPr>
          <w:p w14:paraId="65F9AAAD" w14:textId="77777777" w:rsidR="00EC3BAC" w:rsidRDefault="00EC3BAC" w:rsidP="00C307A1">
            <w:pPr>
              <w:spacing w:after="0"/>
            </w:pPr>
          </w:p>
        </w:tc>
        <w:tc>
          <w:tcPr>
            <w:tcW w:w="2828" w:type="dxa"/>
          </w:tcPr>
          <w:p w14:paraId="36158B89" w14:textId="77777777" w:rsidR="00EC3BAC" w:rsidRDefault="00EC3BAC" w:rsidP="00C307A1">
            <w:pPr>
              <w:spacing w:after="0"/>
            </w:pPr>
          </w:p>
        </w:tc>
      </w:tr>
      <w:tr w:rsidR="00EC3BAC" w14:paraId="6D13A165" w14:textId="77777777" w:rsidTr="00E43206">
        <w:trPr>
          <w:trHeight w:val="557"/>
        </w:trPr>
        <w:tc>
          <w:tcPr>
            <w:tcW w:w="2689" w:type="dxa"/>
          </w:tcPr>
          <w:p w14:paraId="7C6A86E7" w14:textId="77777777" w:rsidR="00EC3BAC" w:rsidRDefault="00EC3BAC" w:rsidP="00C307A1">
            <w:pPr>
              <w:spacing w:after="0"/>
            </w:pPr>
          </w:p>
        </w:tc>
        <w:tc>
          <w:tcPr>
            <w:tcW w:w="2409" w:type="dxa"/>
          </w:tcPr>
          <w:p w14:paraId="1DC64ED2" w14:textId="77777777" w:rsidR="00EC3BAC" w:rsidRDefault="00EC3BAC" w:rsidP="00C307A1">
            <w:pPr>
              <w:spacing w:after="0"/>
            </w:pPr>
          </w:p>
        </w:tc>
        <w:tc>
          <w:tcPr>
            <w:tcW w:w="1843" w:type="dxa"/>
          </w:tcPr>
          <w:p w14:paraId="5BCA8E5A" w14:textId="77777777" w:rsidR="00EC3BAC" w:rsidRDefault="00EC3BAC" w:rsidP="00C307A1">
            <w:pPr>
              <w:spacing w:after="0"/>
            </w:pPr>
          </w:p>
        </w:tc>
        <w:tc>
          <w:tcPr>
            <w:tcW w:w="2828" w:type="dxa"/>
          </w:tcPr>
          <w:p w14:paraId="04C3F827" w14:textId="77777777" w:rsidR="00EC3BAC" w:rsidRDefault="00EC3BAC" w:rsidP="00C307A1">
            <w:pPr>
              <w:spacing w:after="0"/>
            </w:pPr>
          </w:p>
        </w:tc>
      </w:tr>
      <w:tr w:rsidR="00EC3BAC" w14:paraId="67E1C990" w14:textId="77777777" w:rsidTr="00E43206">
        <w:trPr>
          <w:trHeight w:val="551"/>
        </w:trPr>
        <w:tc>
          <w:tcPr>
            <w:tcW w:w="2689" w:type="dxa"/>
          </w:tcPr>
          <w:p w14:paraId="2523867F" w14:textId="77777777" w:rsidR="00EC3BAC" w:rsidRDefault="00EC3BAC" w:rsidP="00C307A1">
            <w:pPr>
              <w:spacing w:after="0"/>
            </w:pPr>
          </w:p>
        </w:tc>
        <w:tc>
          <w:tcPr>
            <w:tcW w:w="2409" w:type="dxa"/>
          </w:tcPr>
          <w:p w14:paraId="5EEB71B4" w14:textId="77777777" w:rsidR="00EC3BAC" w:rsidRDefault="00EC3BAC" w:rsidP="00C307A1">
            <w:pPr>
              <w:spacing w:after="0"/>
            </w:pPr>
          </w:p>
        </w:tc>
        <w:tc>
          <w:tcPr>
            <w:tcW w:w="1843" w:type="dxa"/>
          </w:tcPr>
          <w:p w14:paraId="0975EFBE" w14:textId="77777777" w:rsidR="00EC3BAC" w:rsidRDefault="00EC3BAC" w:rsidP="00C307A1">
            <w:pPr>
              <w:spacing w:after="0"/>
            </w:pPr>
          </w:p>
        </w:tc>
        <w:tc>
          <w:tcPr>
            <w:tcW w:w="2828" w:type="dxa"/>
          </w:tcPr>
          <w:p w14:paraId="0C7B0E57" w14:textId="77777777" w:rsidR="00EC3BAC" w:rsidRDefault="00EC3BAC" w:rsidP="00C307A1">
            <w:pPr>
              <w:spacing w:after="0"/>
            </w:pPr>
          </w:p>
        </w:tc>
      </w:tr>
      <w:tr w:rsidR="00EC3BAC" w14:paraId="42FA9A54" w14:textId="77777777" w:rsidTr="00E43206">
        <w:trPr>
          <w:trHeight w:val="545"/>
        </w:trPr>
        <w:tc>
          <w:tcPr>
            <w:tcW w:w="2689" w:type="dxa"/>
          </w:tcPr>
          <w:p w14:paraId="5BFE8EB9" w14:textId="77777777" w:rsidR="00EC3BAC" w:rsidRDefault="00EC3BAC" w:rsidP="00C307A1">
            <w:pPr>
              <w:spacing w:after="0"/>
            </w:pPr>
          </w:p>
        </w:tc>
        <w:tc>
          <w:tcPr>
            <w:tcW w:w="2409" w:type="dxa"/>
          </w:tcPr>
          <w:p w14:paraId="4FB6413F" w14:textId="77777777" w:rsidR="00EC3BAC" w:rsidRDefault="00EC3BAC" w:rsidP="00C307A1">
            <w:pPr>
              <w:spacing w:after="0"/>
            </w:pPr>
          </w:p>
        </w:tc>
        <w:tc>
          <w:tcPr>
            <w:tcW w:w="1843" w:type="dxa"/>
          </w:tcPr>
          <w:p w14:paraId="1DF1F943" w14:textId="77777777" w:rsidR="00EC3BAC" w:rsidRDefault="00EC3BAC" w:rsidP="00C307A1">
            <w:pPr>
              <w:spacing w:after="0"/>
            </w:pPr>
          </w:p>
        </w:tc>
        <w:tc>
          <w:tcPr>
            <w:tcW w:w="2828" w:type="dxa"/>
          </w:tcPr>
          <w:p w14:paraId="66F43DFA" w14:textId="77777777" w:rsidR="00EC3BAC" w:rsidRDefault="00EC3BAC" w:rsidP="00C307A1">
            <w:pPr>
              <w:spacing w:after="0"/>
            </w:pPr>
          </w:p>
        </w:tc>
      </w:tr>
    </w:tbl>
    <w:p w14:paraId="127E70C0" w14:textId="0ED65CF6" w:rsidR="00EC3BAC" w:rsidRPr="007B271A" w:rsidRDefault="007B271A" w:rsidP="00880E98">
      <w:pPr>
        <w:pStyle w:val="Paragraphedeliste"/>
        <w:spacing w:before="120" w:after="0"/>
        <w:ind w:left="0"/>
        <w:contextualSpacing w:val="0"/>
        <w:rPr>
          <w:color w:val="EE0000"/>
          <w:u w:val="single"/>
        </w:rPr>
      </w:pPr>
      <w:r>
        <w:rPr>
          <w:color w:val="EE0000"/>
          <w:u w:val="single"/>
        </w:rPr>
        <w:t>P</w:t>
      </w:r>
      <w:r w:rsidR="00880E98" w:rsidRPr="007B271A">
        <w:rPr>
          <w:color w:val="EE0000"/>
          <w:u w:val="single"/>
        </w:rPr>
        <w:t xml:space="preserve">ersonne référente pour le groupe et qui sera l’interlocuteur principal pour l’AMI : </w:t>
      </w:r>
      <w:r>
        <w:rPr>
          <w:color w:val="EE0000"/>
          <w:u w:val="single"/>
        </w:rPr>
        <w:t>entourer le nom</w:t>
      </w:r>
    </w:p>
    <w:p w14:paraId="54641303" w14:textId="50B909A8" w:rsidR="00C307A1" w:rsidRDefault="00880E98" w:rsidP="007B271A">
      <w:pPr>
        <w:pStyle w:val="Paragraphedeliste"/>
        <w:spacing w:after="0"/>
        <w:ind w:left="0"/>
        <w:contextualSpacing w:val="0"/>
      </w:pPr>
      <w:r>
        <w:lastRenderedPageBreak/>
        <w:tab/>
      </w:r>
    </w:p>
    <w:p w14:paraId="669957CE" w14:textId="651A171F" w:rsidR="00EC3BAC" w:rsidRPr="00C307A1" w:rsidRDefault="00EC3BAC" w:rsidP="00C307A1">
      <w:pPr>
        <w:shd w:val="clear" w:color="auto" w:fill="86C2FF"/>
        <w:spacing w:after="0"/>
        <w:rPr>
          <w:b/>
          <w:bCs/>
          <w:color w:val="002060"/>
        </w:rPr>
      </w:pPr>
      <w:r w:rsidRPr="00C307A1">
        <w:rPr>
          <w:b/>
          <w:bCs/>
          <w:color w:val="002060"/>
        </w:rPr>
        <w:t xml:space="preserve">Actions déjà engagées </w:t>
      </w:r>
    </w:p>
    <w:p w14:paraId="76864F1D" w14:textId="76730AB0" w:rsidR="00EC3BAC" w:rsidRPr="00C307A1" w:rsidRDefault="00C307A1" w:rsidP="00C307A1">
      <w:pPr>
        <w:spacing w:after="0"/>
        <w:rPr>
          <w:i/>
          <w:iCs/>
        </w:rPr>
      </w:pPr>
      <w:r w:rsidRPr="00C307A1">
        <w:rPr>
          <w:i/>
          <w:iCs/>
        </w:rPr>
        <w:t>Quelles sont les actions ou réflexions que vous avez-déjà engagées par exemple sur</w:t>
      </w:r>
      <w:r w:rsidR="00EC3BAC" w:rsidRPr="00C307A1">
        <w:rPr>
          <w:i/>
          <w:iCs/>
        </w:rPr>
        <w:t xml:space="preserve"> l’approvisionnement local, le respect </w:t>
      </w:r>
      <w:r w:rsidRPr="00C307A1">
        <w:rPr>
          <w:i/>
          <w:iCs/>
        </w:rPr>
        <w:t xml:space="preserve">des objectifs de la loi </w:t>
      </w:r>
      <w:r w:rsidR="00EC3BAC" w:rsidRPr="00C307A1">
        <w:rPr>
          <w:i/>
          <w:iCs/>
        </w:rPr>
        <w:t xml:space="preserve">Egalim, </w:t>
      </w:r>
      <w:r w:rsidRPr="00C307A1">
        <w:rPr>
          <w:i/>
          <w:iCs/>
        </w:rPr>
        <w:t>sur la sensibilisation des convives, la lutte contre le gaspillage...</w:t>
      </w:r>
    </w:p>
    <w:p w14:paraId="28F22EFA" w14:textId="77777777" w:rsidR="00E25330" w:rsidRDefault="00E25330" w:rsidP="00E43206">
      <w:pPr>
        <w:spacing w:after="0"/>
      </w:pPr>
    </w:p>
    <w:p w14:paraId="4F86CF0D" w14:textId="77777777" w:rsidR="00E43206" w:rsidRDefault="00E43206" w:rsidP="00E43206">
      <w:pPr>
        <w:spacing w:after="0"/>
      </w:pPr>
    </w:p>
    <w:p w14:paraId="0C47B409" w14:textId="77777777" w:rsidR="00E43206" w:rsidRDefault="00E43206" w:rsidP="00E43206">
      <w:pPr>
        <w:spacing w:after="0"/>
      </w:pPr>
    </w:p>
    <w:p w14:paraId="689A9141" w14:textId="77777777" w:rsidR="00E43206" w:rsidRDefault="00E43206" w:rsidP="00E43206">
      <w:pPr>
        <w:spacing w:after="0"/>
      </w:pPr>
    </w:p>
    <w:p w14:paraId="3AE0BF68" w14:textId="77777777" w:rsidR="00E43206" w:rsidRDefault="00E43206" w:rsidP="00E43206">
      <w:pPr>
        <w:spacing w:after="0"/>
      </w:pPr>
    </w:p>
    <w:p w14:paraId="55748F0B" w14:textId="77777777" w:rsidR="00E43206" w:rsidRDefault="00E43206" w:rsidP="00E43206">
      <w:pPr>
        <w:spacing w:after="0"/>
      </w:pPr>
    </w:p>
    <w:p w14:paraId="02794651" w14:textId="77777777" w:rsidR="00E43206" w:rsidRDefault="00E43206" w:rsidP="00E43206">
      <w:pPr>
        <w:spacing w:after="0"/>
      </w:pPr>
    </w:p>
    <w:p w14:paraId="55721404" w14:textId="77777777" w:rsidR="00E43206" w:rsidRDefault="00E43206" w:rsidP="00E43206">
      <w:pPr>
        <w:spacing w:after="0"/>
      </w:pPr>
    </w:p>
    <w:p w14:paraId="2AB58130" w14:textId="77777777" w:rsidR="00E43206" w:rsidRDefault="00E43206" w:rsidP="00E43206">
      <w:pPr>
        <w:spacing w:after="0"/>
      </w:pPr>
    </w:p>
    <w:p w14:paraId="32B81DDB" w14:textId="77777777" w:rsidR="00E43206" w:rsidRPr="00E25330" w:rsidRDefault="00E43206" w:rsidP="00E43206">
      <w:pPr>
        <w:spacing w:after="0"/>
      </w:pPr>
    </w:p>
    <w:p w14:paraId="36022EBE" w14:textId="0A0849EC" w:rsidR="00E25330" w:rsidRPr="00E25330" w:rsidRDefault="00E25330" w:rsidP="00C307A1">
      <w:pPr>
        <w:spacing w:after="0"/>
        <w:ind w:left="-567"/>
      </w:pPr>
    </w:p>
    <w:p w14:paraId="70E65982" w14:textId="271A6C28" w:rsidR="00E25330" w:rsidRPr="00E25330" w:rsidRDefault="00E25330" w:rsidP="00C307A1">
      <w:pPr>
        <w:spacing w:after="0"/>
        <w:ind w:left="-567"/>
      </w:pPr>
    </w:p>
    <w:p w14:paraId="5F954D8F" w14:textId="15D1D188" w:rsidR="00E25330" w:rsidRPr="00C307A1" w:rsidRDefault="00EC3BAC" w:rsidP="00C307A1">
      <w:pPr>
        <w:shd w:val="clear" w:color="auto" w:fill="86C2FF"/>
        <w:spacing w:after="0"/>
        <w:rPr>
          <w:b/>
          <w:bCs/>
          <w:color w:val="002060"/>
        </w:rPr>
      </w:pPr>
      <w:r w:rsidRPr="00C307A1">
        <w:rPr>
          <w:b/>
          <w:bCs/>
          <w:color w:val="002060"/>
        </w:rPr>
        <w:t>Motivations</w:t>
      </w:r>
      <w:r w:rsidR="00A968BC">
        <w:rPr>
          <w:b/>
          <w:bCs/>
          <w:color w:val="002060"/>
        </w:rPr>
        <w:t>/argumentaire</w:t>
      </w:r>
      <w:r w:rsidRPr="00C307A1">
        <w:rPr>
          <w:b/>
          <w:bCs/>
          <w:color w:val="002060"/>
        </w:rPr>
        <w:t xml:space="preserve"> pour bénéficier de l’accompagnement individualisé </w:t>
      </w:r>
      <w:r w:rsidR="007B271A">
        <w:rPr>
          <w:b/>
          <w:bCs/>
          <w:color w:val="002060"/>
        </w:rPr>
        <w:t>et pour quels types d’appui</w:t>
      </w:r>
    </w:p>
    <w:p w14:paraId="7FA45BE0" w14:textId="77777777" w:rsidR="00C307A1" w:rsidRDefault="00C307A1" w:rsidP="00C307A1">
      <w:pPr>
        <w:spacing w:after="0"/>
      </w:pPr>
    </w:p>
    <w:p w14:paraId="556FC64F" w14:textId="77777777" w:rsidR="00C307A1" w:rsidRDefault="00C307A1" w:rsidP="00C307A1">
      <w:pPr>
        <w:spacing w:after="0"/>
      </w:pPr>
    </w:p>
    <w:p w14:paraId="73716B8C" w14:textId="77777777" w:rsidR="00C307A1" w:rsidRDefault="00C307A1" w:rsidP="00C307A1">
      <w:pPr>
        <w:spacing w:after="0"/>
      </w:pPr>
    </w:p>
    <w:p w14:paraId="37C0BD75" w14:textId="77777777" w:rsidR="00C307A1" w:rsidRDefault="00C307A1" w:rsidP="00C307A1">
      <w:pPr>
        <w:spacing w:after="0"/>
      </w:pPr>
    </w:p>
    <w:p w14:paraId="0C8A20C6" w14:textId="77777777" w:rsidR="00C307A1" w:rsidRDefault="00C307A1" w:rsidP="00C307A1">
      <w:pPr>
        <w:spacing w:after="0"/>
      </w:pPr>
    </w:p>
    <w:p w14:paraId="763DC3FC" w14:textId="77777777" w:rsidR="00C307A1" w:rsidRDefault="00C307A1" w:rsidP="00C307A1">
      <w:pPr>
        <w:spacing w:after="0"/>
      </w:pPr>
    </w:p>
    <w:p w14:paraId="6FCE22D8" w14:textId="77777777" w:rsidR="00C307A1" w:rsidRDefault="00C307A1" w:rsidP="00C307A1">
      <w:pPr>
        <w:spacing w:after="0"/>
      </w:pPr>
    </w:p>
    <w:p w14:paraId="21164C61" w14:textId="77777777" w:rsidR="00E43206" w:rsidRDefault="00E43206" w:rsidP="00C307A1">
      <w:pPr>
        <w:spacing w:after="0"/>
      </w:pPr>
    </w:p>
    <w:p w14:paraId="28CB5A04" w14:textId="77777777" w:rsidR="00E43206" w:rsidRDefault="00E43206" w:rsidP="00C307A1">
      <w:pPr>
        <w:spacing w:after="0"/>
      </w:pPr>
    </w:p>
    <w:p w14:paraId="3D61FD55" w14:textId="77777777" w:rsidR="00E43206" w:rsidRDefault="00E43206" w:rsidP="00C307A1">
      <w:pPr>
        <w:spacing w:after="0"/>
      </w:pPr>
    </w:p>
    <w:p w14:paraId="0B84D220" w14:textId="77777777" w:rsidR="00E43206" w:rsidRDefault="00E43206" w:rsidP="00C307A1">
      <w:pPr>
        <w:spacing w:after="0"/>
      </w:pPr>
    </w:p>
    <w:p w14:paraId="667BBF1D" w14:textId="77777777" w:rsidR="00A968BC" w:rsidRDefault="00A968BC" w:rsidP="00C307A1">
      <w:pPr>
        <w:spacing w:after="0"/>
      </w:pPr>
    </w:p>
    <w:p w14:paraId="531A683A" w14:textId="77777777" w:rsidR="00A968BC" w:rsidRDefault="00A968BC" w:rsidP="00C307A1">
      <w:pPr>
        <w:spacing w:after="0"/>
      </w:pPr>
    </w:p>
    <w:p w14:paraId="081343A7" w14:textId="77777777" w:rsidR="00C307A1" w:rsidRDefault="00C307A1" w:rsidP="00C307A1">
      <w:pPr>
        <w:spacing w:after="0"/>
      </w:pPr>
    </w:p>
    <w:p w14:paraId="1DF6AA3F" w14:textId="7A926B5B" w:rsidR="00C307A1" w:rsidRPr="00E43206" w:rsidRDefault="00C307A1" w:rsidP="00E43206">
      <w:pPr>
        <w:shd w:val="clear" w:color="auto" w:fill="86C2FF"/>
        <w:spacing w:after="0"/>
        <w:rPr>
          <w:b/>
          <w:bCs/>
          <w:color w:val="002060"/>
        </w:rPr>
      </w:pPr>
      <w:r w:rsidRPr="00E43206">
        <w:rPr>
          <w:b/>
          <w:bCs/>
          <w:color w:val="002060"/>
        </w:rPr>
        <w:t>Engagements</w:t>
      </w:r>
      <w:r w:rsidR="00880E98">
        <w:rPr>
          <w:b/>
          <w:bCs/>
          <w:color w:val="002060"/>
        </w:rPr>
        <w:t xml:space="preserve"> </w:t>
      </w:r>
    </w:p>
    <w:p w14:paraId="13F0AA65" w14:textId="2D6006AE" w:rsidR="00A968BC" w:rsidRPr="00E43206" w:rsidRDefault="00880E98" w:rsidP="00A968BC">
      <w:pPr>
        <w:spacing w:before="80" w:after="80"/>
        <w:rPr>
          <w:b/>
          <w:bCs/>
          <w:color w:val="002060"/>
        </w:rPr>
      </w:pPr>
      <w:r w:rsidRPr="00880E98">
        <w:rPr>
          <w:i/>
          <w:iCs/>
        </w:rPr>
        <w:t xml:space="preserve">L’organisme s’engage à </w:t>
      </w:r>
      <w:r w:rsidR="00A968BC" w:rsidRPr="00880E98">
        <w:rPr>
          <w:color w:val="002060"/>
        </w:rPr>
        <w:t>(cocher les cases)</w:t>
      </w:r>
    </w:p>
    <w:p w14:paraId="222D6F99" w14:textId="009AB9D0" w:rsidR="00880E98" w:rsidRDefault="00E43206" w:rsidP="00E43206">
      <w:pPr>
        <w:pStyle w:val="Paragraphedeliste"/>
        <w:numPr>
          <w:ilvl w:val="0"/>
          <w:numId w:val="3"/>
        </w:numPr>
        <w:spacing w:after="0"/>
      </w:pPr>
      <w:r>
        <w:t>Désigner un groupe projet</w:t>
      </w:r>
      <w:r w:rsidR="00880E98">
        <w:t xml:space="preserve"> qui sera investi pour participer et suivre l’accompagnement proposé</w:t>
      </w:r>
    </w:p>
    <w:p w14:paraId="7C90BA1A" w14:textId="572F0BEF" w:rsidR="00E43206" w:rsidRDefault="00E43206" w:rsidP="00880E98">
      <w:pPr>
        <w:pStyle w:val="Paragraphedeliste"/>
        <w:numPr>
          <w:ilvl w:val="0"/>
          <w:numId w:val="3"/>
        </w:numPr>
        <w:spacing w:after="0"/>
      </w:pPr>
      <w:r>
        <w:t>S’inscrire dans la démarche Mon Restau Responsable</w:t>
      </w:r>
      <w:r w:rsidRPr="00880E98">
        <w:rPr>
          <w:rFonts w:cs="Calibri"/>
        </w:rPr>
        <w:t xml:space="preserve">® </w:t>
      </w:r>
      <w:r w:rsidR="00880E98" w:rsidRPr="00880E98">
        <w:rPr>
          <w:rFonts w:cs="Calibri"/>
        </w:rPr>
        <w:t xml:space="preserve">et en particulier </w:t>
      </w:r>
      <w:r w:rsidR="00880E98">
        <w:rPr>
          <w:rFonts w:cs="Calibri"/>
        </w:rPr>
        <w:t>r</w:t>
      </w:r>
      <w:r>
        <w:t>éaliser l’autodiagnostic de ma cantine au démarrage</w:t>
      </w:r>
      <w:r w:rsidR="00880E98">
        <w:t xml:space="preserve"> de l’accompagnement</w:t>
      </w:r>
    </w:p>
    <w:p w14:paraId="510F66BA" w14:textId="32754A0F" w:rsidR="00880E98" w:rsidRDefault="00880E98" w:rsidP="00E43206">
      <w:pPr>
        <w:pStyle w:val="Paragraphedeliste"/>
        <w:numPr>
          <w:ilvl w:val="0"/>
          <w:numId w:val="3"/>
        </w:numPr>
        <w:spacing w:after="0"/>
      </w:pPr>
      <w:r>
        <w:t>Inscrire son restaurant sur la plateforme Ma cantine</w:t>
      </w:r>
      <w:r w:rsidR="00A968BC">
        <w:t xml:space="preserve"> (si pas déjà fait)</w:t>
      </w:r>
    </w:p>
    <w:p w14:paraId="044BB774" w14:textId="63DC2C42" w:rsidR="00880E98" w:rsidRPr="00E25330" w:rsidRDefault="00880E98" w:rsidP="00E43206">
      <w:pPr>
        <w:pStyle w:val="Paragraphedeliste"/>
        <w:numPr>
          <w:ilvl w:val="0"/>
          <w:numId w:val="3"/>
        </w:numPr>
        <w:spacing w:after="0"/>
      </w:pPr>
      <w:r>
        <w:t>Télédéclarer sur Ma cantine à l’issu du plan d’accompagnement</w:t>
      </w:r>
    </w:p>
    <w:p w14:paraId="5C88F4D3" w14:textId="77777777" w:rsidR="00A968BC" w:rsidRDefault="00A968BC" w:rsidP="00A968BC">
      <w:pPr>
        <w:pStyle w:val="Paragraphedeliste"/>
        <w:numPr>
          <w:ilvl w:val="0"/>
          <w:numId w:val="3"/>
        </w:numPr>
        <w:spacing w:after="0"/>
      </w:pPr>
      <w:r>
        <w:t>Participer au réseau local des cantines responsables qui sera mis en place</w:t>
      </w:r>
    </w:p>
    <w:p w14:paraId="3D605B50" w14:textId="77777777" w:rsidR="00E25330" w:rsidRPr="00E25330" w:rsidRDefault="00E25330" w:rsidP="00C307A1">
      <w:pPr>
        <w:spacing w:after="0"/>
        <w:ind w:left="-567"/>
      </w:pPr>
    </w:p>
    <w:p w14:paraId="1FC21329" w14:textId="3BCC95E2" w:rsidR="00E25330" w:rsidRDefault="00880E98" w:rsidP="00880E98">
      <w:pPr>
        <w:spacing w:after="0"/>
      </w:pPr>
      <w:r>
        <w:t>A..........................................., le .....................</w:t>
      </w:r>
    </w:p>
    <w:p w14:paraId="1470D628" w14:textId="1134E4EF" w:rsidR="00880E98" w:rsidRPr="00E25330" w:rsidRDefault="00880E98" w:rsidP="00A968BC">
      <w:pPr>
        <w:tabs>
          <w:tab w:val="right" w:pos="5103"/>
        </w:tabs>
        <w:spacing w:before="80" w:after="80"/>
      </w:pPr>
      <w:r>
        <w:t>Signature du responsable légal</w:t>
      </w:r>
      <w:r>
        <w:tab/>
      </w:r>
      <w:r w:rsidR="00A968BC">
        <w:tab/>
        <w:t>Signature du référent pour l’AMI</w:t>
      </w:r>
    </w:p>
    <w:p w14:paraId="2414B289" w14:textId="77777777" w:rsidR="00E25330" w:rsidRPr="00E25330" w:rsidRDefault="00E25330" w:rsidP="00C307A1">
      <w:pPr>
        <w:spacing w:after="0"/>
        <w:ind w:left="-567"/>
      </w:pPr>
    </w:p>
    <w:p w14:paraId="51A25062" w14:textId="77777777" w:rsidR="00E25330" w:rsidRPr="00E25330" w:rsidRDefault="00E25330" w:rsidP="00C307A1">
      <w:pPr>
        <w:spacing w:after="0"/>
        <w:ind w:left="-567"/>
      </w:pPr>
    </w:p>
    <w:sectPr w:rsidR="00E25330" w:rsidRPr="00E25330" w:rsidSect="00A968BC">
      <w:type w:val="continuous"/>
      <w:pgSz w:w="11906" w:h="16838" w:code="9"/>
      <w:pgMar w:top="1843" w:right="1134" w:bottom="567" w:left="993" w:header="397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EC08" w14:textId="77777777" w:rsidR="0002337C" w:rsidRDefault="0002337C" w:rsidP="00BE3F2C">
      <w:pPr>
        <w:spacing w:after="0" w:line="240" w:lineRule="auto"/>
      </w:pPr>
      <w:r>
        <w:separator/>
      </w:r>
    </w:p>
  </w:endnote>
  <w:endnote w:type="continuationSeparator" w:id="0">
    <w:p w14:paraId="57B2574E" w14:textId="77777777" w:rsidR="0002337C" w:rsidRDefault="0002337C" w:rsidP="00BE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ADBC" w14:textId="0EAC7CA8" w:rsidR="00950FB8" w:rsidRPr="00022ED5" w:rsidRDefault="00950FB8" w:rsidP="00950FB8">
    <w:pPr>
      <w:pStyle w:val="Pieddepage"/>
      <w:tabs>
        <w:tab w:val="clear" w:pos="4536"/>
        <w:tab w:val="clear" w:pos="9072"/>
        <w:tab w:val="center" w:pos="3402"/>
        <w:tab w:val="center" w:pos="8222"/>
      </w:tabs>
      <w:ind w:right="140"/>
      <w:jc w:val="center"/>
      <w:rPr>
        <w:sz w:val="16"/>
      </w:rPr>
    </w:pPr>
    <w:r w:rsidRPr="00950FB8">
      <w:rPr>
        <w:noProof/>
      </w:rPr>
      <w:drawing>
        <wp:anchor distT="0" distB="0" distL="114300" distR="114300" simplePos="0" relativeHeight="251659264" behindDoc="0" locked="0" layoutInCell="1" allowOverlap="1" wp14:anchorId="62178630" wp14:editId="6C7B9453">
          <wp:simplePos x="0" y="0"/>
          <wp:positionH relativeFrom="column">
            <wp:posOffset>4822825</wp:posOffset>
          </wp:positionH>
          <wp:positionV relativeFrom="paragraph">
            <wp:posOffset>15424</wp:posOffset>
          </wp:positionV>
          <wp:extent cx="1388376" cy="381208"/>
          <wp:effectExtent l="0" t="0" r="2540" b="0"/>
          <wp:wrapThrough wrapText="bothSides">
            <wp:wrapPolygon edited="0">
              <wp:start x="0" y="0"/>
              <wp:lineTo x="0" y="20520"/>
              <wp:lineTo x="21343" y="20520"/>
              <wp:lineTo x="21343" y="0"/>
              <wp:lineTo x="0" y="0"/>
            </wp:wrapPolygon>
          </wp:wrapThrough>
          <wp:docPr id="689643812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614188" name="Image 1" descr="Une image contenant texte, Polic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376" cy="381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ab/>
    </w:r>
    <w:r w:rsidRPr="00022ED5">
      <w:rPr>
        <w:sz w:val="16"/>
      </w:rPr>
      <w:t>Syndicat mixte de développement du Pays Berry St-Amandois</w:t>
    </w:r>
    <w:r w:rsidRPr="00950FB8">
      <w:t xml:space="preserve"> </w:t>
    </w:r>
    <w:r w:rsidR="00022ED5" w:rsidRPr="00022ED5">
      <w:rPr>
        <w:sz w:val="16"/>
      </w:rPr>
      <w:t>88 avenue de la République - 18200 Saint-Amand-Montrond</w:t>
    </w:r>
    <w:r>
      <w:rPr>
        <w:sz w:val="16"/>
      </w:rPr>
      <w:t xml:space="preserve">   -  </w:t>
    </w:r>
    <w:hyperlink r:id="rId2" w:history="1">
      <w:r w:rsidRPr="00285020">
        <w:rPr>
          <w:rStyle w:val="Lienhypertexte"/>
          <w:sz w:val="16"/>
        </w:rPr>
        <w:t>pat@pays-berry-st-amandois.fr</w:t>
      </w:r>
    </w:hyperlink>
    <w:r w:rsidRPr="00022ED5">
      <w:rPr>
        <w:sz w:val="16"/>
      </w:rPr>
      <w:t> – Tel. : 02 48 96 16 82</w:t>
    </w:r>
    <w:r>
      <w:rPr>
        <w:sz w:val="16"/>
      </w:rPr>
      <w:t xml:space="preserve">      </w:t>
    </w:r>
  </w:p>
  <w:p w14:paraId="19E0478F" w14:textId="7B4E0B41" w:rsidR="00022ED5" w:rsidRPr="00022ED5" w:rsidRDefault="00022ED5" w:rsidP="00950FB8">
    <w:pPr>
      <w:pStyle w:val="Pieddepage"/>
      <w:tabs>
        <w:tab w:val="clear" w:pos="4536"/>
        <w:tab w:val="clear" w:pos="9072"/>
      </w:tabs>
      <w:ind w:right="2124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E5FE" w14:textId="77777777" w:rsidR="0002337C" w:rsidRDefault="0002337C" w:rsidP="00BE3F2C">
      <w:pPr>
        <w:spacing w:after="0" w:line="240" w:lineRule="auto"/>
      </w:pPr>
      <w:r>
        <w:separator/>
      </w:r>
    </w:p>
  </w:footnote>
  <w:footnote w:type="continuationSeparator" w:id="0">
    <w:p w14:paraId="5EDABA0A" w14:textId="77777777" w:rsidR="0002337C" w:rsidRDefault="0002337C" w:rsidP="00BE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1DA0" w14:textId="34AC459E" w:rsidR="00BE3F2C" w:rsidRDefault="00C77A7C">
    <w:pPr>
      <w:pStyle w:val="En-tte"/>
    </w:pPr>
    <w:r>
      <w:rPr>
        <w:noProof/>
        <w:lang w:eastAsia="fr-FR"/>
      </w:rPr>
      <w:drawing>
        <wp:inline distT="0" distB="0" distL="0" distR="0" wp14:anchorId="77AB3B2B" wp14:editId="24C000D3">
          <wp:extent cx="1659193" cy="688531"/>
          <wp:effectExtent l="0" t="0" r="0" b="0"/>
          <wp:docPr id="1398182403" name="Image 21" descr="BSA-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BSA-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80"/>
                  <a:stretch>
                    <a:fillRect/>
                  </a:stretch>
                </pic:blipFill>
                <pic:spPr bwMode="auto">
                  <a:xfrm>
                    <a:off x="0" y="0"/>
                    <a:ext cx="1698448" cy="704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0FB8" w:rsidRPr="00950FB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776"/>
    <w:multiLevelType w:val="hybridMultilevel"/>
    <w:tmpl w:val="9DC62B8E"/>
    <w:lvl w:ilvl="0" w:tplc="45FE93F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3120"/>
    <w:multiLevelType w:val="hybridMultilevel"/>
    <w:tmpl w:val="039A7C10"/>
    <w:lvl w:ilvl="0" w:tplc="3E2A38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65A4F"/>
    <w:multiLevelType w:val="hybridMultilevel"/>
    <w:tmpl w:val="A86EFB44"/>
    <w:lvl w:ilvl="0" w:tplc="931C18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B3929"/>
    <w:multiLevelType w:val="hybridMultilevel"/>
    <w:tmpl w:val="1CD69876"/>
    <w:lvl w:ilvl="0" w:tplc="931C18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60D22"/>
    <w:multiLevelType w:val="hybridMultilevel"/>
    <w:tmpl w:val="EF4244F6"/>
    <w:lvl w:ilvl="0" w:tplc="2B4663F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97AB6"/>
    <w:multiLevelType w:val="hybridMultilevel"/>
    <w:tmpl w:val="C308BDAE"/>
    <w:lvl w:ilvl="0" w:tplc="931C18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E3C79"/>
    <w:multiLevelType w:val="hybridMultilevel"/>
    <w:tmpl w:val="DBF84B2C"/>
    <w:lvl w:ilvl="0" w:tplc="FF260AF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08959">
    <w:abstractNumId w:val="3"/>
  </w:num>
  <w:num w:numId="2" w16cid:durableId="601300418">
    <w:abstractNumId w:val="5"/>
  </w:num>
  <w:num w:numId="3" w16cid:durableId="1946113026">
    <w:abstractNumId w:val="2"/>
  </w:num>
  <w:num w:numId="4" w16cid:durableId="1781099777">
    <w:abstractNumId w:val="6"/>
  </w:num>
  <w:num w:numId="5" w16cid:durableId="675881365">
    <w:abstractNumId w:val="4"/>
  </w:num>
  <w:num w:numId="6" w16cid:durableId="1763186846">
    <w:abstractNumId w:val="0"/>
  </w:num>
  <w:num w:numId="7" w16cid:durableId="171261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>
      <o:colormru v:ext="edit" colors="#fc0,#c90,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30"/>
    <w:rsid w:val="00022ED5"/>
    <w:rsid w:val="0002337C"/>
    <w:rsid w:val="0020695D"/>
    <w:rsid w:val="002A03B5"/>
    <w:rsid w:val="002D495D"/>
    <w:rsid w:val="002E029B"/>
    <w:rsid w:val="003271D6"/>
    <w:rsid w:val="003A6957"/>
    <w:rsid w:val="003D0973"/>
    <w:rsid w:val="00471E5A"/>
    <w:rsid w:val="00501034"/>
    <w:rsid w:val="007B271A"/>
    <w:rsid w:val="00880E98"/>
    <w:rsid w:val="008A2842"/>
    <w:rsid w:val="00946389"/>
    <w:rsid w:val="00950FB8"/>
    <w:rsid w:val="009652DC"/>
    <w:rsid w:val="009D47D1"/>
    <w:rsid w:val="00A968BC"/>
    <w:rsid w:val="00B106A4"/>
    <w:rsid w:val="00B11064"/>
    <w:rsid w:val="00BE3F2C"/>
    <w:rsid w:val="00BF064A"/>
    <w:rsid w:val="00C307A1"/>
    <w:rsid w:val="00C77A7C"/>
    <w:rsid w:val="00E25330"/>
    <w:rsid w:val="00E43206"/>
    <w:rsid w:val="00E913EA"/>
    <w:rsid w:val="00EC3BAC"/>
    <w:rsid w:val="00F732B1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,#c90,#fc6"/>
    </o:shapedefaults>
    <o:shapelayout v:ext="edit">
      <o:idmap v:ext="edit" data="2"/>
    </o:shapelayout>
  </w:shapeDefaults>
  <w:decimalSymbol w:val=","/>
  <w:listSeparator w:val=";"/>
  <w14:docId w14:val="6BD726F1"/>
  <w15:chartTrackingRefBased/>
  <w15:docId w15:val="{0F871925-BAA8-48A4-AF9D-B723FFC9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E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E3F2C"/>
  </w:style>
  <w:style w:type="paragraph" w:styleId="Pieddepage">
    <w:name w:val="footer"/>
    <w:basedOn w:val="Normal"/>
    <w:link w:val="PieddepageCar"/>
    <w:uiPriority w:val="99"/>
    <w:unhideWhenUsed/>
    <w:rsid w:val="00BE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F2C"/>
  </w:style>
  <w:style w:type="paragraph" w:styleId="Corpsdetexte">
    <w:name w:val="Body Text"/>
    <w:basedOn w:val="Normal"/>
    <w:link w:val="CorpsdetexteCar"/>
    <w:rsid w:val="00BE3F2C"/>
    <w:pPr>
      <w:spacing w:after="0" w:line="360" w:lineRule="auto"/>
      <w:jc w:val="right"/>
    </w:pPr>
    <w:rPr>
      <w:rFonts w:ascii="Verdana" w:eastAsia="Times New Roman" w:hAnsi="Verdana"/>
      <w:b/>
      <w:sz w:val="12"/>
      <w:szCs w:val="20"/>
      <w:lang w:eastAsia="fr-FR"/>
    </w:rPr>
  </w:style>
  <w:style w:type="character" w:customStyle="1" w:styleId="CorpsdetexteCar">
    <w:name w:val="Corps de texte Car"/>
    <w:link w:val="Corpsdetexte"/>
    <w:rsid w:val="00BE3F2C"/>
    <w:rPr>
      <w:rFonts w:ascii="Verdana" w:eastAsia="Times New Roman" w:hAnsi="Verdana" w:cs="Times New Roman"/>
      <w:b/>
      <w:sz w:val="12"/>
      <w:szCs w:val="20"/>
      <w:lang w:eastAsia="fr-FR"/>
    </w:rPr>
  </w:style>
  <w:style w:type="character" w:styleId="Lienhypertexte">
    <w:name w:val="Hyperlink"/>
    <w:rsid w:val="00BE3F2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A03B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C3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t@pays-berry-st-amandois.f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250\documents%20pbsa\Mod&#232;les\2e%20page%20papier%20en%20t&#234;te%20syndicat.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 page papier en tête syndicat..dotx</Template>
  <TotalTime>137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Links>
    <vt:vector size="12" baseType="variant"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http://www.pays-berry-st-amandois.fr/</vt:lpwstr>
      </vt:variant>
      <vt:variant>
        <vt:lpwstr/>
      </vt:variant>
      <vt:variant>
        <vt:i4>5898292</vt:i4>
      </vt:variant>
      <vt:variant>
        <vt:i4>0</vt:i4>
      </vt:variant>
      <vt:variant>
        <vt:i4>0</vt:i4>
      </vt:variant>
      <vt:variant>
        <vt:i4>5</vt:i4>
      </vt:variant>
      <vt:variant>
        <vt:lpwstr>mailto:pays.berry.st.amandois@orange.fr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SERVANT-MASSE</dc:creator>
  <cp:keywords/>
  <cp:lastModifiedBy>Hélène SERVANT MASSE</cp:lastModifiedBy>
  <cp:revision>6</cp:revision>
  <dcterms:created xsi:type="dcterms:W3CDTF">2026-02-20T09:38:00Z</dcterms:created>
  <dcterms:modified xsi:type="dcterms:W3CDTF">2026-03-12T16:55:00Z</dcterms:modified>
</cp:coreProperties>
</file>